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port-adelaide-enfield-profile"/>
    <w:p>
      <w:pPr>
        <w:pStyle w:val="Heading1"/>
      </w:pPr>
      <w:r>
        <w:t xml:space="preserve">Port Adelaide Enfield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138,585          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Adelaide Enfield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67,920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Adelaide Enfield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$53,538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$11,190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71,331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8,798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7,747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23,356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24,154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2025-02-12T02:34:28Z</dcterms:created>
  <dcterms:modified xsi:type="dcterms:W3CDTF">2025-02-12T02:34:28Z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